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41B" w:rsidRPr="00F735D9" w:rsidRDefault="0053641B" w:rsidP="0053641B">
      <w:pPr>
        <w:jc w:val="both"/>
        <w:rPr>
          <w:rFonts w:ascii="Calibri" w:hAnsi="Calibri" w:cs="TimesNewRomanPS-BoldMT"/>
          <w:b/>
          <w:bCs/>
          <w:sz w:val="22"/>
          <w:szCs w:val="22"/>
          <w:lang w:val="ru-RU" w:eastAsia="bg-BG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43E0C">
        <w:rPr>
          <w:rFonts w:ascii="Calibri" w:hAnsi="Calibri" w:cs="Verdana"/>
          <w:sz w:val="22"/>
          <w:szCs w:val="22"/>
        </w:rPr>
        <w:t xml:space="preserve">: </w:t>
      </w:r>
      <w:proofErr w:type="spellStart"/>
      <w:r w:rsidRPr="00F735D9">
        <w:rPr>
          <w:rFonts w:ascii="Calibri" w:hAnsi="Calibri"/>
          <w:b/>
          <w:sz w:val="22"/>
          <w:szCs w:val="22"/>
        </w:rPr>
        <w:t>Пещостроителни</w:t>
      </w:r>
      <w:proofErr w:type="spellEnd"/>
      <w:r w:rsidRPr="00F735D9">
        <w:rPr>
          <w:rFonts w:ascii="Calibri" w:hAnsi="Calibri"/>
          <w:b/>
          <w:sz w:val="22"/>
          <w:szCs w:val="22"/>
        </w:rPr>
        <w:t xml:space="preserve"> и изолационни работи на територията на ТЕЦ </w:t>
      </w:r>
      <w:proofErr w:type="spellStart"/>
      <w:r w:rsidRPr="00F735D9">
        <w:rPr>
          <w:rFonts w:ascii="Calibri" w:hAnsi="Calibri"/>
          <w:b/>
          <w:sz w:val="22"/>
          <w:szCs w:val="22"/>
        </w:rPr>
        <w:t>КонтурГлобал</w:t>
      </w:r>
      <w:proofErr w:type="spellEnd"/>
      <w:r w:rsidRPr="00F735D9">
        <w:rPr>
          <w:rFonts w:ascii="Calibri" w:hAnsi="Calibri"/>
          <w:b/>
          <w:sz w:val="22"/>
          <w:szCs w:val="22"/>
        </w:rPr>
        <w:t xml:space="preserve"> Марица Изток 3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104-105-14</w:t>
      </w:r>
    </w:p>
    <w:p w:rsidR="0053641B" w:rsidRDefault="0053641B" w:rsidP="0053641B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53641B" w:rsidRPr="00243E0C" w:rsidRDefault="0053641B" w:rsidP="0053641B">
      <w:pPr>
        <w:autoSpaceDE w:val="0"/>
        <w:autoSpaceDN w:val="0"/>
        <w:adjustRightInd w:val="0"/>
        <w:ind w:left="432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: </w:t>
      </w:r>
      <w:proofErr w:type="spellStart"/>
      <w:r w:rsidRPr="00243E0C">
        <w:rPr>
          <w:rFonts w:ascii="Calibri" w:hAnsi="Calibri" w:cs="TimesNewRomanPSMT"/>
          <w:sz w:val="22"/>
          <w:szCs w:val="22"/>
          <w:lang w:eastAsia="bg-BG"/>
        </w:rPr>
        <w:t>КонтурГлоб</w:t>
      </w:r>
      <w:r>
        <w:rPr>
          <w:rFonts w:ascii="Calibri" w:hAnsi="Calibri" w:cs="TimesNewRomanPSMT"/>
          <w:sz w:val="22"/>
          <w:szCs w:val="22"/>
          <w:lang w:eastAsia="bg-BG"/>
        </w:rPr>
        <w:t>ал</w:t>
      </w:r>
      <w:proofErr w:type="spellEnd"/>
      <w:r>
        <w:rPr>
          <w:rFonts w:ascii="Calibri" w:hAnsi="Calibri" w:cs="TimesNewRomanPSMT"/>
          <w:sz w:val="22"/>
          <w:szCs w:val="22"/>
          <w:lang w:eastAsia="bg-BG"/>
        </w:rPr>
        <w:t xml:space="preserve">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53641B" w:rsidRPr="00243E0C" w:rsidRDefault="0053641B" w:rsidP="0053641B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53641B" w:rsidRPr="00423570" w:rsidRDefault="0053641B" w:rsidP="005364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От </w:t>
      </w: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 xml:space="preserve">Кандидат: </w:t>
      </w:r>
      <w:r w:rsidRPr="00423570">
        <w:rPr>
          <w:rFonts w:ascii="Calibri" w:hAnsi="Calibri" w:cs="TimesNewRomanPSMT"/>
          <w:sz w:val="22"/>
          <w:szCs w:val="22"/>
          <w:lang w:val="ru-RU" w:eastAsia="bg-BG"/>
        </w:rPr>
        <w:t>____________________________________________________</w:t>
      </w:r>
      <w:bookmarkStart w:id="0" w:name="_GoBack"/>
      <w:bookmarkEnd w:id="0"/>
      <w:r w:rsidRPr="00423570">
        <w:rPr>
          <w:rFonts w:ascii="Calibri" w:hAnsi="Calibri" w:cs="TimesNewRomanPSMT"/>
          <w:sz w:val="22"/>
          <w:szCs w:val="22"/>
          <w:lang w:val="ru-RU" w:eastAsia="bg-BG"/>
        </w:rPr>
        <w:t>___________________</w:t>
      </w:r>
    </w:p>
    <w:p w:rsidR="0053641B" w:rsidRPr="00F735D9" w:rsidRDefault="0053641B" w:rsidP="005364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със седалище гр.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адрес за кореспонденция: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</w:t>
      </w:r>
    </w:p>
    <w:p w:rsidR="0053641B" w:rsidRPr="00F735D9" w:rsidRDefault="0053641B" w:rsidP="005364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___________________________________________________________________________________</w:t>
      </w:r>
    </w:p>
    <w:p w:rsidR="0053641B" w:rsidRPr="00F735D9" w:rsidRDefault="0053641B" w:rsidP="005364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Телефон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факс: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ел. поща: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</w:t>
      </w:r>
    </w:p>
    <w:p w:rsidR="0053641B" w:rsidRPr="00F735D9" w:rsidRDefault="0053641B" w:rsidP="005364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ЕИК: .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______________________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МОЛ :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__________________________________________________</w:t>
      </w:r>
    </w:p>
    <w:p w:rsidR="0053641B" w:rsidRPr="00243E0C" w:rsidRDefault="0053641B" w:rsidP="005364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243E0C">
        <w:rPr>
          <w:rFonts w:ascii="Calibri" w:hAnsi="Calibri" w:cs="TimesNewRomanPS-ItalicMT"/>
          <w:i/>
          <w:iCs/>
          <w:sz w:val="22"/>
          <w:szCs w:val="22"/>
          <w:lang w:eastAsia="bg-BG"/>
        </w:rPr>
        <w:t>ако е приложимо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)</w:t>
      </w:r>
      <w:r>
        <w:rPr>
          <w:rFonts w:ascii="Calibri" w:hAnsi="Calibri" w:cs="TimesNewRomanPSMT"/>
          <w:sz w:val="22"/>
          <w:szCs w:val="22"/>
          <w:lang w:val="en-US" w:eastAsia="bg-BG"/>
        </w:rPr>
        <w:t xml:space="preserve">: ________________________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Банкови реквизити: Банка________________________________ гр. __________________________</w:t>
      </w:r>
    </w:p>
    <w:p w:rsidR="0053641B" w:rsidRPr="00243E0C" w:rsidRDefault="0053641B" w:rsidP="0053641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IBAN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_________________________________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>BIC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 _______________ </w:t>
      </w:r>
    </w:p>
    <w:p w:rsidR="0053641B" w:rsidRPr="00243E0C" w:rsidRDefault="0053641B" w:rsidP="0053641B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53641B" w:rsidRPr="00243E0C" w:rsidRDefault="0053641B" w:rsidP="0053641B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53641B" w:rsidRPr="00243E0C" w:rsidRDefault="0053641B" w:rsidP="0053641B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53641B" w:rsidRPr="00F735D9" w:rsidRDefault="0053641B" w:rsidP="0053641B">
      <w:pPr>
        <w:jc w:val="both"/>
        <w:rPr>
          <w:rFonts w:ascii="Calibri" w:hAnsi="Calibri"/>
          <w:b/>
          <w:sz w:val="22"/>
          <w:szCs w:val="22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 xml:space="preserve">: </w:t>
      </w:r>
      <w:proofErr w:type="spellStart"/>
      <w:r w:rsidRPr="00F735D9">
        <w:rPr>
          <w:rFonts w:ascii="Calibri" w:hAnsi="Calibri"/>
          <w:b/>
          <w:sz w:val="22"/>
          <w:szCs w:val="22"/>
        </w:rPr>
        <w:t>Пещостроителни</w:t>
      </w:r>
      <w:proofErr w:type="spellEnd"/>
      <w:r w:rsidRPr="00F735D9">
        <w:rPr>
          <w:rFonts w:ascii="Calibri" w:hAnsi="Calibri"/>
          <w:b/>
          <w:sz w:val="22"/>
          <w:szCs w:val="22"/>
        </w:rPr>
        <w:t xml:space="preserve"> и изолационни работи на територията на ТЕЦ </w:t>
      </w:r>
      <w:proofErr w:type="spellStart"/>
      <w:r w:rsidRPr="00F735D9">
        <w:rPr>
          <w:rFonts w:ascii="Calibri" w:hAnsi="Calibri"/>
          <w:b/>
          <w:sz w:val="22"/>
          <w:szCs w:val="22"/>
        </w:rPr>
        <w:t>КонтурГлобал</w:t>
      </w:r>
      <w:proofErr w:type="spellEnd"/>
      <w:r w:rsidRPr="00F735D9">
        <w:rPr>
          <w:rFonts w:ascii="Calibri" w:hAnsi="Calibri"/>
          <w:b/>
          <w:sz w:val="22"/>
          <w:szCs w:val="22"/>
        </w:rPr>
        <w:t xml:space="preserve"> Марица Изток 3</w:t>
      </w:r>
      <w:r>
        <w:rPr>
          <w:rFonts w:ascii="Calibri" w:hAnsi="Calibri"/>
          <w:b/>
          <w:sz w:val="22"/>
          <w:szCs w:val="22"/>
        </w:rPr>
        <w:t xml:space="preserve">.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 заявление са приложените документи, посочени в списък по образец. </w:t>
      </w:r>
    </w:p>
    <w:p w:rsidR="0053641B" w:rsidRDefault="0053641B" w:rsidP="0053641B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53641B" w:rsidRDefault="0053641B" w:rsidP="0053641B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>
        <w:rPr>
          <w:rFonts w:asciiTheme="minorHAnsi" w:hAnsiTheme="minorHAnsi" w:cs="TimesNewRomanPSMT"/>
          <w:sz w:val="22"/>
          <w:szCs w:val="22"/>
          <w:lang w:eastAsia="bg-BG"/>
        </w:rPr>
        <w:t>1</w:t>
      </w:r>
      <w:r w:rsidRPr="005636BD">
        <w:rPr>
          <w:rFonts w:asciiTheme="minorHAnsi" w:hAnsiTheme="minorHAnsi" w:cs="TimesNewRomanPSMT"/>
          <w:sz w:val="22"/>
          <w:szCs w:val="22"/>
          <w:lang w:val="ru-RU" w:eastAsia="bg-BG"/>
        </w:rPr>
        <w:t>.</w:t>
      </w:r>
      <w:r w:rsidRPr="002E71CF">
        <w:rPr>
          <w:rFonts w:asciiTheme="minorHAnsi" w:hAnsiTheme="minorHAnsi" w:cs="TimesNewRomanPSMT"/>
          <w:sz w:val="22"/>
          <w:szCs w:val="22"/>
          <w:lang w:eastAsia="bg-BG"/>
        </w:rPr>
        <w:t>Декларация за отсъствието на обстоятелства по чл.47, ал.1, 2 и 5 от ЗОП от кандидата и от евентуално предвидените в заявлението подизпълнители – по образец;</w:t>
      </w:r>
    </w:p>
    <w:p w:rsidR="0053641B" w:rsidRPr="002E71CF" w:rsidRDefault="0053641B" w:rsidP="0053641B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  <w:lang w:val="ru-RU"/>
        </w:rPr>
        <w:t>2</w:t>
      </w:r>
      <w:r w:rsidRPr="005636BD">
        <w:rPr>
          <w:rFonts w:asciiTheme="minorHAnsi" w:hAnsiTheme="minorHAnsi" w:cs="Verdana"/>
          <w:sz w:val="22"/>
          <w:szCs w:val="22"/>
          <w:lang w:val="ru-RU"/>
        </w:rPr>
        <w:t xml:space="preserve">. </w:t>
      </w:r>
      <w:r w:rsidRPr="002E71CF">
        <w:rPr>
          <w:rFonts w:asciiTheme="minorHAnsi" w:hAnsiTheme="minorHAnsi" w:cs="Verdana"/>
          <w:sz w:val="22"/>
          <w:szCs w:val="22"/>
        </w:rPr>
        <w:t>…………………………………………………………………………………………………………………….</w:t>
      </w:r>
    </w:p>
    <w:p w:rsidR="0053641B" w:rsidRPr="002E71CF" w:rsidRDefault="0053641B" w:rsidP="0053641B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2"/>
          <w:szCs w:val="22"/>
        </w:rPr>
      </w:pPr>
      <w:r w:rsidRPr="002E71CF">
        <w:rPr>
          <w:rFonts w:asciiTheme="minorHAnsi" w:hAnsiTheme="minorHAnsi" w:cs="Verdana"/>
          <w:i/>
          <w:sz w:val="22"/>
          <w:szCs w:val="22"/>
        </w:rPr>
        <w:t>/описват се доказателства за икономическо и финансово състояние на кандидата и на предвидените в заявлението подизпълнител</w:t>
      </w:r>
      <w:r w:rsidRPr="005636BD">
        <w:rPr>
          <w:rFonts w:asciiTheme="minorHAnsi" w:hAnsiTheme="minorHAnsi" w:cs="Verdana"/>
          <w:i/>
          <w:sz w:val="22"/>
          <w:szCs w:val="22"/>
          <w:lang w:val="ru-RU"/>
        </w:rPr>
        <w:t>/</w:t>
      </w:r>
    </w:p>
    <w:p w:rsidR="0053641B" w:rsidRPr="002E71CF" w:rsidRDefault="0053641B" w:rsidP="0053641B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  <w:lang w:eastAsia="bg-BG"/>
        </w:rPr>
        <w:t>3</w:t>
      </w:r>
      <w:r w:rsidRPr="002E71CF">
        <w:rPr>
          <w:rFonts w:asciiTheme="minorHAnsi" w:hAnsiTheme="minorHAnsi" w:cs="TimesNewRomanPSMT"/>
          <w:sz w:val="22"/>
          <w:szCs w:val="22"/>
          <w:lang w:eastAsia="bg-BG"/>
        </w:rPr>
        <w:t>.……………………………………………………………………………………………………………………….</w:t>
      </w:r>
      <w:r w:rsidRPr="002E71CF">
        <w:rPr>
          <w:rFonts w:asciiTheme="minorHAnsi" w:hAnsiTheme="minorHAnsi" w:cs="Verdana"/>
          <w:sz w:val="22"/>
          <w:szCs w:val="22"/>
        </w:rPr>
        <w:t xml:space="preserve"> </w:t>
      </w:r>
    </w:p>
    <w:p w:rsidR="0053641B" w:rsidRPr="002E71CF" w:rsidRDefault="0053641B" w:rsidP="0053641B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2E71CF">
        <w:rPr>
          <w:rFonts w:asciiTheme="minorHAnsi" w:hAnsiTheme="minorHAnsi" w:cs="Verdana"/>
          <w:sz w:val="22"/>
          <w:szCs w:val="22"/>
        </w:rPr>
        <w:t>/</w:t>
      </w:r>
      <w:r w:rsidRPr="002E71CF">
        <w:rPr>
          <w:rFonts w:asciiTheme="minorHAnsi" w:hAnsiTheme="minorHAnsi" w:cs="Verdana"/>
          <w:i/>
          <w:sz w:val="22"/>
          <w:szCs w:val="22"/>
        </w:rPr>
        <w:t>описват се доказателства за технически възможности и квалификация/</w:t>
      </w:r>
      <w:r w:rsidRPr="002E71CF">
        <w:rPr>
          <w:rFonts w:asciiTheme="minorHAnsi" w:hAnsiTheme="minorHAnsi" w:cs="Verdana"/>
          <w:sz w:val="22"/>
          <w:szCs w:val="22"/>
        </w:rPr>
        <w:t xml:space="preserve"> </w:t>
      </w:r>
    </w:p>
    <w:p w:rsidR="0053641B" w:rsidRDefault="0053641B" w:rsidP="0053641B">
      <w:pPr>
        <w:pStyle w:val="ListParagraph"/>
        <w:numPr>
          <w:ilvl w:val="0"/>
          <w:numId w:val="28"/>
        </w:numPr>
        <w:tabs>
          <w:tab w:val="left" w:pos="284"/>
        </w:tabs>
        <w:spacing w:line="260" w:lineRule="atLeast"/>
        <w:ind w:left="0" w:firstLine="0"/>
        <w:jc w:val="both"/>
        <w:rPr>
          <w:rFonts w:asciiTheme="minorHAnsi" w:hAnsiTheme="minorHAnsi" w:cs="Verdana"/>
          <w:sz w:val="22"/>
          <w:szCs w:val="22"/>
        </w:rPr>
      </w:pPr>
      <w:r w:rsidRPr="00660A4F">
        <w:rPr>
          <w:rFonts w:asciiTheme="minorHAnsi" w:hAnsiTheme="minorHAnsi" w:cs="Verdana"/>
          <w:sz w:val="22"/>
          <w:szCs w:val="22"/>
        </w:rPr>
        <w:t xml:space="preserve">Декларации по образец </w:t>
      </w:r>
    </w:p>
    <w:p w:rsidR="0053641B" w:rsidRPr="006E18F0" w:rsidRDefault="0053641B" w:rsidP="0053641B">
      <w:pPr>
        <w:pStyle w:val="ListParagraph"/>
        <w:numPr>
          <w:ilvl w:val="0"/>
          <w:numId w:val="28"/>
        </w:numPr>
        <w:tabs>
          <w:tab w:val="left" w:pos="284"/>
        </w:tabs>
        <w:spacing w:line="260" w:lineRule="atLeast"/>
        <w:ind w:left="0" w:firstLine="0"/>
        <w:jc w:val="both"/>
        <w:rPr>
          <w:rFonts w:asciiTheme="minorHAnsi" w:hAnsiTheme="minorHAnsi" w:cs="Verdana"/>
          <w:sz w:val="22"/>
          <w:szCs w:val="22"/>
        </w:rPr>
      </w:pPr>
      <w:r w:rsidRPr="00660A4F">
        <w:rPr>
          <w:rFonts w:asciiTheme="minorHAnsi" w:hAnsiTheme="minorHAnsi" w:cs="Verdana"/>
          <w:sz w:val="22"/>
          <w:szCs w:val="22"/>
        </w:rPr>
        <w:t xml:space="preserve">Декларация за подизпълнители </w:t>
      </w:r>
      <w:r w:rsidRPr="006E18F0">
        <w:rPr>
          <w:rFonts w:asciiTheme="minorHAnsi" w:hAnsiTheme="minorHAnsi" w:cs="Verdana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53641B" w:rsidRDefault="0053641B" w:rsidP="0053641B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2E71CF">
        <w:rPr>
          <w:rFonts w:asciiTheme="minorHAnsi" w:hAnsiTheme="minorHAnsi" w:cs="Verdana"/>
          <w:sz w:val="22"/>
          <w:szCs w:val="22"/>
        </w:rPr>
        <w:t>/п</w:t>
      </w:r>
      <w:r w:rsidRPr="002E71CF">
        <w:rPr>
          <w:rFonts w:asciiTheme="minorHAnsi" w:hAnsiTheme="minorHAnsi" w:cs="Verdana"/>
          <w:i/>
          <w:sz w:val="22"/>
          <w:szCs w:val="22"/>
        </w:rPr>
        <w:t xml:space="preserve">осочват се подизпълнителите, които ще участват при изпълнението на доставките, когато се предвижда участието на подизпълнители </w:t>
      </w:r>
      <w:r w:rsidRPr="002E71CF">
        <w:rPr>
          <w:rFonts w:asciiTheme="minorHAnsi" w:hAnsiTheme="minorHAnsi" w:cs="Verdana"/>
          <w:sz w:val="22"/>
          <w:szCs w:val="22"/>
        </w:rPr>
        <w:t xml:space="preserve">/ </w:t>
      </w:r>
    </w:p>
    <w:p w:rsidR="0053641B" w:rsidRPr="00243E0C" w:rsidRDefault="0053641B" w:rsidP="0053641B">
      <w:pPr>
        <w:spacing w:line="260" w:lineRule="atLeast"/>
        <w:ind w:left="360"/>
        <w:jc w:val="both"/>
        <w:rPr>
          <w:rFonts w:ascii="Calibri" w:hAnsi="Calibri" w:cs="Verdana"/>
          <w:sz w:val="22"/>
          <w:szCs w:val="22"/>
        </w:rPr>
      </w:pPr>
    </w:p>
    <w:p w:rsidR="0053641B" w:rsidRPr="00243E0C" w:rsidRDefault="0053641B" w:rsidP="0053641B">
      <w:pPr>
        <w:spacing w:line="260" w:lineRule="atLeast"/>
        <w:ind w:left="360"/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Документи по т.1 до т.4 за всеки от подизпълнителите в съответствие със ЗОП. Когато кандидата в процедурата е обединение, което не е юридическо лице, документите по т.1 до т.4 се представят от всяко физическо или юридическо лице включено в обединението.</w:t>
      </w:r>
    </w:p>
    <w:p w:rsidR="0053641B" w:rsidRDefault="0053641B" w:rsidP="0053641B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53641B" w:rsidRPr="00243E0C" w:rsidRDefault="0053641B" w:rsidP="0053641B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53641B" w:rsidRDefault="0053641B" w:rsidP="0053641B">
      <w:pPr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Дата: _____._____._____г.</w:t>
      </w:r>
    </w:p>
    <w:p w:rsidR="0053641B" w:rsidRPr="00243E0C" w:rsidRDefault="0053641B" w:rsidP="0053641B">
      <w:pPr>
        <w:jc w:val="both"/>
        <w:rPr>
          <w:rFonts w:ascii="Calibri" w:hAnsi="Calibri" w:cs="Verdana"/>
          <w:sz w:val="22"/>
          <w:szCs w:val="22"/>
        </w:rPr>
      </w:pPr>
    </w:p>
    <w:p w:rsidR="0053641B" w:rsidRPr="00243E0C" w:rsidRDefault="0053641B" w:rsidP="0053641B">
      <w:pPr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Подпис и печат: _______________________________</w:t>
      </w:r>
    </w:p>
    <w:p w:rsidR="0053641B" w:rsidRPr="00243E0C" w:rsidRDefault="0053641B" w:rsidP="0053641B">
      <w:pPr>
        <w:jc w:val="both"/>
        <w:rPr>
          <w:rFonts w:ascii="Calibri" w:hAnsi="Calibri" w:cs="Verdana"/>
          <w:sz w:val="24"/>
          <w:vertAlign w:val="superscript"/>
        </w:rPr>
      </w:pP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53641B" w:rsidRPr="00243E0C" w:rsidRDefault="0053641B" w:rsidP="0053641B">
      <w:pPr>
        <w:jc w:val="both"/>
        <w:rPr>
          <w:rFonts w:ascii="Calibri" w:hAnsi="Calibri" w:cs="Verdana"/>
          <w:sz w:val="22"/>
          <w:szCs w:val="22"/>
        </w:rPr>
      </w:pPr>
    </w:p>
    <w:p w:rsidR="0053641B" w:rsidRDefault="0053641B" w:rsidP="0053641B">
      <w:pPr>
        <w:ind w:left="6372" w:firstLine="708"/>
        <w:jc w:val="center"/>
        <w:rPr>
          <w:rFonts w:asciiTheme="minorHAnsi" w:hAnsiTheme="minorHAnsi" w:cs="Calibri"/>
          <w:sz w:val="22"/>
          <w:szCs w:val="22"/>
          <w:lang w:val="ru-RU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Theme="minorHAnsi" w:hAnsiTheme="minorHAnsi" w:cs="Calibri"/>
          <w:sz w:val="22"/>
          <w:szCs w:val="22"/>
          <w:lang w:val="ru-RU"/>
        </w:rPr>
        <w:lastRenderedPageBreak/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53641B" w:rsidRDefault="0053641B" w:rsidP="0053641B">
      <w:pPr>
        <w:pStyle w:val="BodyTextIndent"/>
        <w:spacing w:before="0" w:after="0"/>
        <w:ind w:right="70"/>
        <w:jc w:val="center"/>
        <w:rPr>
          <w:rFonts w:asciiTheme="minorHAnsi" w:hAnsiTheme="minorHAnsi"/>
          <w:sz w:val="28"/>
          <w:szCs w:val="28"/>
        </w:rPr>
      </w:pPr>
      <w:r w:rsidRPr="006D24E1">
        <w:rPr>
          <w:rFonts w:asciiTheme="minorHAnsi" w:hAnsiTheme="minorHAnsi"/>
          <w:sz w:val="28"/>
          <w:szCs w:val="28"/>
        </w:rPr>
        <w:t>Д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Ц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Я</w:t>
      </w:r>
      <w:r>
        <w:rPr>
          <w:rFonts w:asciiTheme="minorHAnsi" w:hAnsiTheme="minorHAnsi"/>
          <w:sz w:val="28"/>
          <w:szCs w:val="28"/>
        </w:rPr>
        <w:tab/>
      </w:r>
    </w:p>
    <w:p w:rsidR="0053641B" w:rsidRPr="000575CB" w:rsidRDefault="0053641B" w:rsidP="0053641B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по чл.47, ал.1, 2 и 5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 xml:space="preserve">, 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във връзка с 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>чл.47 ал.9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 от ЗОП </w:t>
      </w:r>
    </w:p>
    <w:p w:rsidR="0053641B" w:rsidRPr="000575CB" w:rsidRDefault="0053641B" w:rsidP="0053641B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53641B" w:rsidRPr="000575CB" w:rsidRDefault="0053641B" w:rsidP="0053641B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53641B" w:rsidRPr="000575CB" w:rsidRDefault="0053641B" w:rsidP="0053641B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53641B" w:rsidRPr="000575CB" w:rsidRDefault="0053641B" w:rsidP="0053641B">
      <w:pPr>
        <w:pStyle w:val="BodyText"/>
        <w:spacing w:after="0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>(собствено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53641B" w:rsidRPr="000575CB" w:rsidRDefault="0053641B" w:rsidP="0053641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0575CB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75CB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53641B" w:rsidRPr="000575CB" w:rsidRDefault="0053641B" w:rsidP="0053641B">
      <w:pPr>
        <w:jc w:val="both"/>
        <w:rPr>
          <w:rFonts w:asciiTheme="minorHAnsi" w:hAnsiTheme="minorHAnsi" w:cs="Calibri"/>
          <w:sz w:val="22"/>
          <w:szCs w:val="22"/>
        </w:rPr>
      </w:pPr>
    </w:p>
    <w:p w:rsidR="0053641B" w:rsidRPr="000575CB" w:rsidRDefault="0053641B" w:rsidP="0053641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53641B" w:rsidRPr="000575CB" w:rsidRDefault="0053641B" w:rsidP="0053641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53641B" w:rsidRPr="000575CB" w:rsidRDefault="0053641B" w:rsidP="0053641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53641B" w:rsidRPr="000575CB" w:rsidRDefault="0053641B" w:rsidP="0053641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53641B" w:rsidRPr="000575CB" w:rsidRDefault="0053641B" w:rsidP="0053641B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53641B" w:rsidRPr="000575CB" w:rsidRDefault="0053641B" w:rsidP="0053641B">
      <w:pPr>
        <w:pStyle w:val="BodyText"/>
        <w:spacing w:after="0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0575CB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0575CB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53641B" w:rsidRPr="000575CB" w:rsidRDefault="0053641B" w:rsidP="0053641B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със с</w:t>
      </w:r>
      <w:r>
        <w:rPr>
          <w:rFonts w:asciiTheme="minorHAnsi" w:hAnsiTheme="minorHAnsi" w:cs="Calibri"/>
          <w:sz w:val="22"/>
          <w:szCs w:val="22"/>
        </w:rPr>
        <w:t>едалище _______________________</w:t>
      </w:r>
      <w:r w:rsidRPr="000575CB">
        <w:rPr>
          <w:rFonts w:asciiTheme="minorHAnsi" w:hAnsiTheme="minorHAnsi" w:cs="Calibri"/>
          <w:sz w:val="22"/>
          <w:szCs w:val="22"/>
        </w:rPr>
        <w:t>_____, адрес на управление: ____________________________,</w:t>
      </w:r>
    </w:p>
    <w:p w:rsidR="0053641B" w:rsidRPr="000575CB" w:rsidRDefault="0053641B" w:rsidP="0053641B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53641B" w:rsidRPr="000575CB" w:rsidRDefault="0053641B" w:rsidP="0053641B">
      <w:pPr>
        <w:pStyle w:val="BodyText"/>
        <w:spacing w:after="0"/>
        <w:rPr>
          <w:rFonts w:asciiTheme="minorHAnsi" w:hAnsiTheme="minorHAnsi" w:cs="Calibri"/>
          <w:sz w:val="22"/>
          <w:szCs w:val="22"/>
          <w:lang w:val="en-US"/>
        </w:rPr>
      </w:pPr>
      <w:r w:rsidRPr="000575CB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0575CB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0575CB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53641B" w:rsidRPr="000575CB" w:rsidRDefault="0053641B" w:rsidP="0053641B">
      <w:pPr>
        <w:pStyle w:val="BodyText"/>
        <w:spacing w:after="0"/>
        <w:rPr>
          <w:rFonts w:asciiTheme="minorHAnsi" w:hAnsiTheme="minorHAnsi" w:cs="Calibri"/>
          <w:sz w:val="22"/>
          <w:szCs w:val="22"/>
        </w:rPr>
      </w:pPr>
    </w:p>
    <w:p w:rsidR="0053641B" w:rsidRPr="001450AB" w:rsidRDefault="0053641B" w:rsidP="0053641B">
      <w:pPr>
        <w:pStyle w:val="BodyText"/>
        <w:spacing w:after="0"/>
        <w:rPr>
          <w:rFonts w:asciiTheme="minorHAnsi" w:hAnsiTheme="minorHAnsi" w:cs="Calibri"/>
          <w:b/>
          <w:sz w:val="22"/>
          <w:szCs w:val="22"/>
        </w:rPr>
      </w:pPr>
      <w:r w:rsidRPr="001450AB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1450AB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53641B" w:rsidRPr="000575CB" w:rsidRDefault="0053641B" w:rsidP="0053641B">
      <w:pPr>
        <w:jc w:val="both"/>
        <w:rPr>
          <w:rFonts w:asciiTheme="minorHAnsi" w:hAnsiTheme="minorHAnsi"/>
          <w:sz w:val="22"/>
          <w:szCs w:val="22"/>
        </w:rPr>
      </w:pPr>
    </w:p>
    <w:p w:rsidR="0053641B" w:rsidRPr="000575CB" w:rsidRDefault="0053641B" w:rsidP="0053641B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/>
          <w:sz w:val="22"/>
          <w:szCs w:val="22"/>
        </w:rPr>
        <w:t>и във връзка с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575CB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>
        <w:rPr>
          <w:rFonts w:asciiTheme="minorHAnsi" w:hAnsiTheme="minorHAnsi" w:cs="Calibri"/>
          <w:sz w:val="22"/>
          <w:szCs w:val="22"/>
        </w:rPr>
        <w:t>____________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___________________________________________________________</w:t>
      </w:r>
    </w:p>
    <w:p w:rsidR="0053641B" w:rsidRPr="000575CB" w:rsidRDefault="0053641B" w:rsidP="0053641B">
      <w:pPr>
        <w:ind w:firstLine="399"/>
        <w:jc w:val="both"/>
        <w:rPr>
          <w:rFonts w:asciiTheme="minorHAnsi" w:hAnsiTheme="minorHAnsi"/>
          <w:b/>
          <w:sz w:val="22"/>
          <w:szCs w:val="22"/>
        </w:rPr>
      </w:pPr>
    </w:p>
    <w:p w:rsidR="0053641B" w:rsidRPr="000575CB" w:rsidRDefault="0053641B" w:rsidP="0053641B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 xml:space="preserve">І. Във връзка с </w:t>
      </w:r>
      <w:r>
        <w:rPr>
          <w:rFonts w:asciiTheme="minorHAnsi" w:hAnsiTheme="minorHAnsi"/>
          <w:b/>
          <w:sz w:val="22"/>
          <w:szCs w:val="22"/>
          <w:u w:val="single"/>
        </w:rPr>
        <w:t>липсата на обстоятелства по чл.47, ал.</w:t>
      </w:r>
      <w:r w:rsidRPr="000575CB">
        <w:rPr>
          <w:rFonts w:asciiTheme="minorHAnsi" w:hAnsiTheme="minorHAnsi"/>
          <w:b/>
          <w:sz w:val="22"/>
          <w:szCs w:val="22"/>
          <w:u w:val="single"/>
        </w:rPr>
        <w:t>1 от ЗОП ДЕКЛАРИРАМ:</w:t>
      </w:r>
    </w:p>
    <w:p w:rsidR="0053641B" w:rsidRPr="000575CB" w:rsidRDefault="0053641B" w:rsidP="0053641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53641B" w:rsidRPr="000575CB" w:rsidRDefault="0053641B" w:rsidP="0053641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53641B" w:rsidRPr="000575CB" w:rsidRDefault="0053641B" w:rsidP="0053641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53641B" w:rsidRPr="000575CB" w:rsidRDefault="0053641B" w:rsidP="0053641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53641B" w:rsidRPr="000575CB" w:rsidRDefault="0053641B" w:rsidP="0053641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53641B" w:rsidRPr="000575CB" w:rsidRDefault="0053641B" w:rsidP="0053641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53641B" w:rsidRPr="000575CB" w:rsidRDefault="0053641B" w:rsidP="0053641B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53641B" w:rsidRPr="000575CB" w:rsidRDefault="0053641B" w:rsidP="004E4126">
      <w:pPr>
        <w:pStyle w:val="BodyText3"/>
        <w:spacing w:after="0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</w:t>
      </w:r>
      <w:r>
        <w:rPr>
          <w:rFonts w:asciiTheme="minorHAnsi" w:hAnsiTheme="minorHAnsi"/>
          <w:snapToGrid w:val="0"/>
          <w:sz w:val="22"/>
          <w:szCs w:val="22"/>
          <w:lang w:val="en-US"/>
        </w:rPr>
        <w:t xml:space="preserve"> </w:t>
      </w:r>
      <w:r w:rsidRPr="000575CB">
        <w:rPr>
          <w:rFonts w:asciiTheme="minorHAnsi" w:hAnsiTheme="minorHAnsi"/>
          <w:snapToGrid w:val="0"/>
          <w:sz w:val="22"/>
          <w:szCs w:val="22"/>
        </w:rPr>
        <w:t>______________________________________________________________________</w:t>
      </w:r>
    </w:p>
    <w:p w:rsidR="0053641B" w:rsidRPr="000575CB" w:rsidRDefault="0053641B" w:rsidP="004E4126">
      <w:pPr>
        <w:pStyle w:val="BodyText3"/>
        <w:spacing w:after="0"/>
        <w:ind w:right="68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0575CB">
        <w:rPr>
          <w:rFonts w:asciiTheme="minorHAnsi" w:hAnsiTheme="minorHAnsi"/>
          <w:i/>
          <w:snapToGrid w:val="0"/>
          <w:sz w:val="22"/>
          <w:szCs w:val="22"/>
          <w:vertAlign w:val="superscript"/>
        </w:rPr>
        <w:t>(в случай, че лицето не е осъждано – попълва НЕ на празното място)</w:t>
      </w:r>
    </w:p>
    <w:p w:rsidR="0053641B" w:rsidRPr="000575CB" w:rsidRDefault="0053641B" w:rsidP="004E4126">
      <w:pPr>
        <w:pStyle w:val="BodyText3"/>
        <w:spacing w:after="0"/>
        <w:ind w:right="68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Представляваното от мен дружество не е обявено в несъстоятелност;</w:t>
      </w:r>
    </w:p>
    <w:p w:rsidR="0053641B" w:rsidRPr="000575CB" w:rsidRDefault="0053641B" w:rsidP="0053641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53641B" w:rsidRPr="000575CB" w:rsidRDefault="0053641B" w:rsidP="0053641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53641B" w:rsidRPr="000575CB" w:rsidRDefault="0053641B" w:rsidP="0053641B">
      <w:pPr>
        <w:pStyle w:val="BodyText3"/>
        <w:numPr>
          <w:ilvl w:val="0"/>
          <w:numId w:val="29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53641B" w:rsidRPr="000575CB" w:rsidRDefault="0053641B" w:rsidP="0053641B">
      <w:pPr>
        <w:pStyle w:val="BodyText3"/>
        <w:numPr>
          <w:ilvl w:val="0"/>
          <w:numId w:val="29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задължения за данъци или вноски за социалното осигуряване съгласно законодателството на държавата, в която кандид</w:t>
      </w:r>
      <w:r>
        <w:rPr>
          <w:rFonts w:asciiTheme="minorHAnsi" w:hAnsiTheme="minorHAnsi"/>
          <w:snapToGrid w:val="0"/>
          <w:sz w:val="22"/>
          <w:szCs w:val="22"/>
        </w:rPr>
        <w:t>атът или участникът е установен</w:t>
      </w:r>
    </w:p>
    <w:p w:rsidR="0053641B" w:rsidRPr="000575CB" w:rsidRDefault="0053641B" w:rsidP="0053641B">
      <w:pPr>
        <w:pStyle w:val="BodyTextIndent"/>
        <w:ind w:left="0"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lastRenderedPageBreak/>
        <w:t>ІІ. Във връзка с липсата на обстоятелства по чл. 47, ал. 2 от ЗОП ДЕКЛАРИРАМ:</w:t>
      </w:r>
    </w:p>
    <w:p w:rsidR="0053641B" w:rsidRPr="000575CB" w:rsidRDefault="0053641B" w:rsidP="0053641B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1. Представляваното от мен дружество:</w:t>
      </w:r>
    </w:p>
    <w:p w:rsidR="0053641B" w:rsidRPr="000575CB" w:rsidRDefault="0053641B" w:rsidP="0053641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1.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0575CB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</w:t>
      </w:r>
      <w:r>
        <w:rPr>
          <w:rFonts w:asciiTheme="minorHAnsi" w:hAnsiTheme="minorHAnsi"/>
          <w:snapToGrid w:val="0"/>
          <w:sz w:val="22"/>
          <w:szCs w:val="22"/>
        </w:rPr>
        <w:t>дане на съда. Дружеството не 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преустановило дейността си;</w:t>
      </w:r>
    </w:p>
    <w:p w:rsidR="0053641B" w:rsidRPr="000575CB" w:rsidRDefault="0053641B" w:rsidP="0053641B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</w:t>
      </w:r>
      <w:r>
        <w:rPr>
          <w:rFonts w:asciiTheme="minorHAnsi" w:hAnsiTheme="minorHAnsi"/>
          <w:snapToGrid w:val="0"/>
          <w:sz w:val="22"/>
          <w:szCs w:val="22"/>
          <w:lang w:val="en-US"/>
        </w:rPr>
        <w:t>,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съгласно законодателството на държавата, в която е извършено нарушението;</w:t>
      </w:r>
    </w:p>
    <w:p w:rsidR="0053641B" w:rsidRPr="000575CB" w:rsidRDefault="0053641B" w:rsidP="0053641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53641B" w:rsidRPr="000575CB" w:rsidRDefault="0053641B" w:rsidP="0053641B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53641B" w:rsidRPr="000575CB" w:rsidRDefault="0053641B" w:rsidP="0053641B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53641B" w:rsidRPr="000575CB" w:rsidRDefault="0053641B" w:rsidP="0053641B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не съм осъждан с влязла в сила </w:t>
      </w:r>
      <w:r>
        <w:rPr>
          <w:rFonts w:asciiTheme="minorHAnsi" w:hAnsiTheme="minorHAnsi"/>
          <w:snapToGrid w:val="0"/>
          <w:sz w:val="22"/>
          <w:szCs w:val="22"/>
        </w:rPr>
        <w:t>присъда за: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136 от Наказателния кодекс, свързано със здравословните и безопасни условия на труд,</w:t>
      </w:r>
      <w:r>
        <w:rPr>
          <w:rFonts w:asciiTheme="minorHAnsi" w:hAnsiTheme="minorHAnsi"/>
          <w:snapToGrid w:val="0"/>
          <w:sz w:val="22"/>
          <w:szCs w:val="22"/>
        </w:rPr>
        <w:t xml:space="preserve"> както и за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172 от Наказателния кодекс против трудовите права на работниците;</w:t>
      </w:r>
    </w:p>
    <w:p w:rsidR="0053641B" w:rsidRPr="000575CB" w:rsidRDefault="0053641B" w:rsidP="0053641B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съм осъждан с влязла в сила</w:t>
      </w:r>
      <w:r>
        <w:rPr>
          <w:rFonts w:asciiTheme="minorHAnsi" w:hAnsiTheme="minorHAnsi"/>
          <w:snapToGrid w:val="0"/>
          <w:sz w:val="22"/>
          <w:szCs w:val="22"/>
        </w:rPr>
        <w:t xml:space="preserve"> присъда за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313 от Наказателния кодекс във връзка с провеждане на процедури за възлагане на обществени поръчки;</w:t>
      </w:r>
    </w:p>
    <w:p w:rsidR="0053641B" w:rsidRPr="000575CB" w:rsidRDefault="0053641B" w:rsidP="0053641B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53641B" w:rsidRPr="000575CB" w:rsidRDefault="0053641B" w:rsidP="0053641B">
      <w:pPr>
        <w:pStyle w:val="BodyTextIndent"/>
        <w:ind w:left="0"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 xml:space="preserve">ІІІ. Във връзка с </w:t>
      </w:r>
      <w:r>
        <w:rPr>
          <w:rFonts w:asciiTheme="minorHAnsi" w:hAnsiTheme="minorHAnsi"/>
          <w:b/>
          <w:sz w:val="22"/>
          <w:szCs w:val="22"/>
          <w:u w:val="single"/>
        </w:rPr>
        <w:t>липсата на обстоятелства по чл.47, ал.</w:t>
      </w:r>
      <w:r w:rsidRPr="000575CB">
        <w:rPr>
          <w:rFonts w:asciiTheme="minorHAnsi" w:hAnsiTheme="minorHAnsi"/>
          <w:b/>
          <w:sz w:val="22"/>
          <w:szCs w:val="22"/>
          <w:u w:val="single"/>
        </w:rPr>
        <w:t>5 от ЗОП ДЕКЛАРИРАМ:</w:t>
      </w:r>
    </w:p>
    <w:p w:rsidR="0053641B" w:rsidRPr="000575CB" w:rsidRDefault="0053641B" w:rsidP="0053641B">
      <w:pPr>
        <w:pStyle w:val="BodyText2"/>
        <w:spacing w:line="240" w:lineRule="auto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Не съм свързано лице 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 xml:space="preserve">с възложителя или със служители на ръководна длъжност в </w:t>
      </w:r>
      <w:r w:rsidRPr="000575CB">
        <w:rPr>
          <w:rFonts w:asciiTheme="minorHAnsi" w:hAnsiTheme="minorHAnsi"/>
          <w:sz w:val="22"/>
          <w:szCs w:val="22"/>
        </w:rPr>
        <w:t>неговата организация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>.</w:t>
      </w:r>
    </w:p>
    <w:p w:rsidR="0053641B" w:rsidRPr="000575CB" w:rsidRDefault="0053641B" w:rsidP="0053641B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0575CB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53641B" w:rsidRPr="000575CB" w:rsidRDefault="0053641B" w:rsidP="0053641B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53641B" w:rsidRPr="00EA4C94" w:rsidRDefault="0053641B" w:rsidP="0053641B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3641B" w:rsidRPr="00EA4C94" w:rsidRDefault="0053641B" w:rsidP="0053641B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  <w:r w:rsidRPr="00EA4C94">
        <w:rPr>
          <w:rFonts w:asciiTheme="minorHAnsi" w:hAnsiTheme="minorHAnsi"/>
          <w:snapToGrid w:val="0"/>
        </w:rPr>
        <w:t>/информация относно публичните регистри, в които се съдържат горепосочените обстоятелства/</w:t>
      </w:r>
    </w:p>
    <w:p w:rsidR="0053641B" w:rsidRDefault="0053641B" w:rsidP="0053641B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</w:p>
    <w:p w:rsidR="0053641B" w:rsidRDefault="0053641B" w:rsidP="0053641B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Или</w:t>
      </w:r>
    </w:p>
    <w:p w:rsidR="0053641B" w:rsidRPr="00EA4C94" w:rsidRDefault="0053641B" w:rsidP="0053641B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3641B" w:rsidRPr="00EA4C94" w:rsidRDefault="0053641B" w:rsidP="0053641B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  <w:r w:rsidRPr="00EA4C94">
        <w:rPr>
          <w:rFonts w:asciiTheme="minorHAnsi" w:hAnsiTheme="minorHAnsi"/>
          <w:snapToGrid w:val="0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53641B" w:rsidRPr="000575CB" w:rsidRDefault="0053641B" w:rsidP="0053641B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53641B" w:rsidRPr="000575CB" w:rsidRDefault="0053641B" w:rsidP="0053641B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53641B" w:rsidRPr="000575CB" w:rsidRDefault="0053641B" w:rsidP="0053641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53641B" w:rsidRPr="000575CB" w:rsidRDefault="0053641B" w:rsidP="0053641B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53641B" w:rsidRPr="000575CB" w:rsidRDefault="0053641B" w:rsidP="0053641B">
      <w:pPr>
        <w:jc w:val="both"/>
        <w:rPr>
          <w:rFonts w:asciiTheme="minorHAnsi" w:hAnsiTheme="minorHAnsi" w:cs="Calibri"/>
          <w:sz w:val="22"/>
          <w:szCs w:val="22"/>
        </w:rPr>
      </w:pPr>
    </w:p>
    <w:p w:rsidR="0053641B" w:rsidRPr="000575CB" w:rsidRDefault="0053641B" w:rsidP="0053641B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Дата: _____._____.___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__</w:t>
      </w:r>
      <w:r w:rsidRPr="000575CB">
        <w:rPr>
          <w:rFonts w:asciiTheme="minorHAnsi" w:hAnsiTheme="minorHAnsi" w:cs="Calibri"/>
          <w:sz w:val="22"/>
          <w:szCs w:val="22"/>
        </w:rPr>
        <w:t>__г.</w:t>
      </w:r>
      <w:r w:rsidR="004E4126">
        <w:rPr>
          <w:rFonts w:asciiTheme="minorHAnsi" w:hAnsiTheme="minorHAnsi" w:cs="Calibri"/>
          <w:sz w:val="22"/>
          <w:szCs w:val="22"/>
        </w:rPr>
        <w:tab/>
      </w:r>
      <w:r w:rsidR="004E4126">
        <w:rPr>
          <w:rFonts w:asciiTheme="minorHAnsi" w:hAnsiTheme="minorHAnsi" w:cs="Calibri"/>
          <w:sz w:val="22"/>
          <w:szCs w:val="22"/>
        </w:rPr>
        <w:tab/>
      </w:r>
      <w:r w:rsidR="004E4126">
        <w:rPr>
          <w:rFonts w:asciiTheme="minorHAnsi" w:hAnsiTheme="minorHAnsi" w:cs="Calibri"/>
          <w:sz w:val="22"/>
          <w:szCs w:val="22"/>
        </w:rPr>
        <w:tab/>
      </w:r>
      <w:r w:rsidR="004E4126">
        <w:rPr>
          <w:rFonts w:asciiTheme="minorHAnsi" w:hAnsiTheme="minorHAnsi" w:cs="Calibri"/>
          <w:sz w:val="22"/>
          <w:szCs w:val="22"/>
        </w:rPr>
        <w:tab/>
      </w:r>
      <w:r w:rsidR="004E4126">
        <w:rPr>
          <w:rFonts w:asciiTheme="minorHAnsi" w:hAnsiTheme="minorHAnsi" w:cs="Calibri"/>
          <w:sz w:val="22"/>
          <w:szCs w:val="22"/>
        </w:rPr>
        <w:tab/>
      </w:r>
      <w:r w:rsidR="004E4126" w:rsidRPr="000575CB">
        <w:rPr>
          <w:rFonts w:asciiTheme="minorHAnsi" w:hAnsiTheme="minorHAnsi" w:cs="Calibri"/>
          <w:sz w:val="22"/>
          <w:szCs w:val="22"/>
        </w:rPr>
        <w:t>ДЕКЛАРАТОР: ____________________</w:t>
      </w:r>
    </w:p>
    <w:p w:rsidR="0053641B" w:rsidRDefault="0053641B" w:rsidP="0053641B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гр./с/_______________________</w:t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="004E4126">
        <w:rPr>
          <w:rFonts w:asciiTheme="minorHAnsi" w:hAnsiTheme="minorHAnsi" w:cs="Calibri"/>
          <w:sz w:val="22"/>
          <w:szCs w:val="22"/>
        </w:rPr>
        <w:tab/>
      </w:r>
      <w:r w:rsidR="004E4126">
        <w:rPr>
          <w:rFonts w:asciiTheme="minorHAnsi" w:hAnsiTheme="minorHAnsi" w:cs="Calibri"/>
          <w:sz w:val="22"/>
          <w:szCs w:val="22"/>
        </w:rPr>
        <w:tab/>
      </w:r>
      <w:r w:rsidR="004E4126">
        <w:rPr>
          <w:rFonts w:asciiTheme="minorHAnsi" w:hAnsiTheme="minorHAnsi" w:cs="Calibri"/>
          <w:sz w:val="22"/>
          <w:szCs w:val="22"/>
        </w:rPr>
        <w:tab/>
      </w:r>
      <w:r w:rsidR="004E4126">
        <w:rPr>
          <w:rFonts w:asciiTheme="minorHAnsi" w:hAnsiTheme="minorHAnsi" w:cs="Calibri"/>
          <w:sz w:val="22"/>
          <w:szCs w:val="22"/>
        </w:rPr>
        <w:tab/>
      </w:r>
      <w:r w:rsidR="004E4126">
        <w:rPr>
          <w:rFonts w:asciiTheme="minorHAnsi" w:hAnsiTheme="minorHAnsi" w:cs="Calibri"/>
          <w:sz w:val="22"/>
          <w:szCs w:val="22"/>
        </w:rPr>
        <w:tab/>
      </w:r>
      <w:r w:rsidR="004E4126">
        <w:rPr>
          <w:rFonts w:asciiTheme="minorHAnsi" w:hAnsiTheme="minorHAnsi"/>
          <w:sz w:val="22"/>
          <w:szCs w:val="22"/>
        </w:rPr>
        <w:t>/подпис/</w:t>
      </w:r>
      <w:r w:rsidR="004E4126">
        <w:rPr>
          <w:rFonts w:asciiTheme="minorHAnsi" w:hAnsiTheme="minorHAnsi" w:cs="Calibri"/>
          <w:sz w:val="22"/>
          <w:szCs w:val="22"/>
        </w:rPr>
        <w:tab/>
      </w:r>
      <w:r w:rsidR="004E4126">
        <w:rPr>
          <w:rFonts w:asciiTheme="minorHAnsi" w:hAnsiTheme="minorHAnsi" w:cs="Calibri"/>
          <w:sz w:val="22"/>
          <w:szCs w:val="22"/>
        </w:rPr>
        <w:tab/>
      </w:r>
      <w:r w:rsidR="004E4126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53641B" w:rsidRDefault="0053641B" w:rsidP="0053641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53641B" w:rsidRDefault="0053641B" w:rsidP="0053641B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53641B" w:rsidRPr="00C00C98" w:rsidRDefault="0053641B" w:rsidP="0053641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53641B" w:rsidRPr="00C00C98" w:rsidRDefault="0053641B" w:rsidP="0053641B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53641B" w:rsidRPr="00C00C98" w:rsidRDefault="0053641B" w:rsidP="0053641B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53641B" w:rsidRPr="00C00C98" w:rsidRDefault="0053641B" w:rsidP="0053641B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53641B" w:rsidRPr="00C00C98" w:rsidRDefault="0053641B" w:rsidP="0053641B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53641B" w:rsidRPr="00C00C98" w:rsidRDefault="0053641B" w:rsidP="0053641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53641B" w:rsidRPr="00C00C98" w:rsidRDefault="0053641B" w:rsidP="0053641B">
      <w:pPr>
        <w:jc w:val="both"/>
        <w:rPr>
          <w:rFonts w:asciiTheme="minorHAnsi" w:hAnsiTheme="minorHAnsi" w:cs="Calibri"/>
          <w:sz w:val="22"/>
          <w:szCs w:val="22"/>
        </w:rPr>
      </w:pPr>
    </w:p>
    <w:p w:rsidR="0053641B" w:rsidRPr="00C00C98" w:rsidRDefault="0053641B" w:rsidP="0053641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53641B" w:rsidRPr="00C00C98" w:rsidRDefault="0053641B" w:rsidP="0053641B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53641B" w:rsidRPr="00C00C98" w:rsidRDefault="0053641B" w:rsidP="0053641B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53641B" w:rsidRPr="00C00C98" w:rsidRDefault="0053641B" w:rsidP="0053641B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53641B" w:rsidRPr="00C00C98" w:rsidRDefault="0053641B" w:rsidP="0053641B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на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53641B" w:rsidRPr="00C00C98" w:rsidRDefault="0053641B" w:rsidP="0053641B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53641B" w:rsidRPr="00C00C98" w:rsidRDefault="0053641B" w:rsidP="0053641B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53641B" w:rsidRPr="00C00C98" w:rsidRDefault="0053641B" w:rsidP="0053641B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53641B" w:rsidRPr="00C00C98" w:rsidRDefault="0053641B" w:rsidP="0053641B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53641B" w:rsidRPr="00C00C98" w:rsidRDefault="0053641B" w:rsidP="0053641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</w:t>
      </w:r>
      <w:r>
        <w:rPr>
          <w:rFonts w:asciiTheme="minorHAnsi" w:hAnsiTheme="minorHAnsi" w:cs="Calibri"/>
          <w:sz w:val="22"/>
          <w:szCs w:val="22"/>
          <w:lang w:eastAsia="ja-JP"/>
        </w:rPr>
        <w:t>_______________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53641B" w:rsidRPr="00C00C98" w:rsidRDefault="0053641B" w:rsidP="0053641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53641B" w:rsidRPr="00C00C98" w:rsidRDefault="0053641B" w:rsidP="0053641B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53641B" w:rsidRPr="00C00C98" w:rsidRDefault="0053641B" w:rsidP="0053641B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53641B" w:rsidRPr="00C00C98" w:rsidRDefault="0053641B" w:rsidP="0053641B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>(подпис и печат)</w:t>
      </w:r>
    </w:p>
    <w:p w:rsidR="0053641B" w:rsidRPr="00C00C98" w:rsidRDefault="0053641B" w:rsidP="0053641B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53641B" w:rsidRDefault="0053641B" w:rsidP="0053641B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C00C98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53641B" w:rsidRDefault="0053641B" w:rsidP="0053641B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53641B" w:rsidRPr="007B1B74" w:rsidRDefault="0053641B" w:rsidP="0053641B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t>Д Е К Л А Р А Ц И Я</w:t>
      </w:r>
    </w:p>
    <w:p w:rsidR="0053641B" w:rsidRPr="007B1B74" w:rsidRDefault="0053641B" w:rsidP="0053641B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 w:rsidRPr="007B1B74">
        <w:rPr>
          <w:rFonts w:ascii="Calibri" w:hAnsi="Calibri"/>
          <w:bCs/>
          <w:sz w:val="22"/>
          <w:szCs w:val="22"/>
        </w:rPr>
        <w:t xml:space="preserve">. 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 w:rsidRPr="007B1B74">
        <w:rPr>
          <w:rFonts w:ascii="Calibri" w:hAnsi="Calibri"/>
          <w:bCs/>
          <w:sz w:val="22"/>
          <w:szCs w:val="22"/>
        </w:rPr>
        <w:t xml:space="preserve">. 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 w:rsidRPr="007B1B74">
        <w:rPr>
          <w:rFonts w:ascii="Calibri" w:hAnsi="Calibri"/>
          <w:bCs/>
          <w:sz w:val="22"/>
          <w:szCs w:val="22"/>
        </w:rPr>
        <w:t xml:space="preserve">. 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53641B" w:rsidRPr="007B1B74" w:rsidRDefault="0053641B" w:rsidP="0053641B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53641B" w:rsidRPr="007B1B74" w:rsidRDefault="0053641B" w:rsidP="0053641B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53641B" w:rsidRPr="007B1B74" w:rsidRDefault="0053641B" w:rsidP="0053641B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53641B" w:rsidRPr="007B1B74" w:rsidRDefault="0053641B" w:rsidP="0053641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53641B" w:rsidRPr="007B1B74" w:rsidRDefault="0053641B" w:rsidP="0053641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53641B" w:rsidRPr="007B1B74" w:rsidRDefault="0053641B" w:rsidP="0053641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</w:t>
      </w:r>
      <w:r>
        <w:rPr>
          <w:rFonts w:ascii="Calibri" w:hAnsi="Calibri" w:cs="Calibri"/>
          <w:sz w:val="22"/>
          <w:szCs w:val="22"/>
          <w:lang w:val="en-US"/>
        </w:rPr>
        <w:t>..</w:t>
      </w:r>
      <w:r w:rsidRPr="007B1B74">
        <w:rPr>
          <w:rFonts w:ascii="Calibri" w:hAnsi="Calibri" w:cs="Calibri"/>
          <w:sz w:val="22"/>
          <w:szCs w:val="22"/>
        </w:rPr>
        <w:t>.</w:t>
      </w:r>
    </w:p>
    <w:p w:rsidR="0053641B" w:rsidRPr="006E18F0" w:rsidRDefault="0053641B" w:rsidP="0053641B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proofErr w:type="spellStart"/>
      <w:r w:rsidRPr="007B1B74">
        <w:rPr>
          <w:rFonts w:ascii="Calibri" w:hAnsi="Calibri" w:cs="Calibri"/>
          <w:sz w:val="22"/>
          <w:szCs w:val="22"/>
        </w:rPr>
        <w:t>реф</w:t>
      </w:r>
      <w:proofErr w:type="spellEnd"/>
      <w:r w:rsidRPr="007B1B74">
        <w:rPr>
          <w:rFonts w:ascii="Calibri" w:hAnsi="Calibri" w:cs="Calibri"/>
          <w:sz w:val="22"/>
          <w:szCs w:val="22"/>
        </w:rPr>
        <w:t xml:space="preserve">.№ ………………………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…………………………….</w:t>
      </w:r>
    </w:p>
    <w:p w:rsidR="0053641B" w:rsidRPr="007B1B74" w:rsidRDefault="0053641B" w:rsidP="0053641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53641B" w:rsidRPr="007B1B74" w:rsidRDefault="0053641B" w:rsidP="0053641B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53641B" w:rsidRPr="007B1B74" w:rsidRDefault="0053641B" w:rsidP="0053641B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53641B" w:rsidRPr="00B861DC" w:rsidRDefault="0053641B" w:rsidP="0053641B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53641B" w:rsidRPr="007B1B74" w:rsidRDefault="0053641B" w:rsidP="0053641B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53641B" w:rsidRPr="00B861DC" w:rsidRDefault="0053641B" w:rsidP="0053641B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53641B" w:rsidRPr="007B1B74" w:rsidRDefault="0053641B" w:rsidP="0053641B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53641B" w:rsidRPr="00B861DC" w:rsidRDefault="0053641B" w:rsidP="0053641B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53641B" w:rsidRPr="00B861DC" w:rsidRDefault="0053641B" w:rsidP="0053641B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244"/>
        <w:gridCol w:w="3260"/>
      </w:tblGrid>
      <w:tr w:rsidR="0053641B" w:rsidRPr="007B1B74" w:rsidTr="006E18F0">
        <w:tc>
          <w:tcPr>
            <w:tcW w:w="3294" w:type="dxa"/>
            <w:shd w:val="clear" w:color="auto" w:fill="auto"/>
          </w:tcPr>
          <w:p w:rsidR="0053641B" w:rsidRPr="007B1B74" w:rsidRDefault="0053641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53641B" w:rsidRPr="007B1B74" w:rsidRDefault="0053641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53641B" w:rsidRPr="007B1B74" w:rsidRDefault="0053641B" w:rsidP="006E18F0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53641B" w:rsidRPr="007B1B74" w:rsidRDefault="0053641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53641B" w:rsidRPr="007B1B74" w:rsidRDefault="0053641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53641B" w:rsidRPr="007B1B74" w:rsidRDefault="0053641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53641B" w:rsidRPr="007B1B74" w:rsidRDefault="0053641B" w:rsidP="006E18F0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53641B" w:rsidRPr="007B1B74" w:rsidRDefault="0053641B" w:rsidP="006E18F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53641B" w:rsidRPr="007B1B74" w:rsidRDefault="0053641B" w:rsidP="006E18F0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53641B" w:rsidRPr="007B1B74" w:rsidTr="006E18F0">
        <w:tc>
          <w:tcPr>
            <w:tcW w:w="3294" w:type="dxa"/>
            <w:shd w:val="clear" w:color="auto" w:fill="auto"/>
          </w:tcPr>
          <w:p w:rsidR="0053641B" w:rsidRPr="007B1B74" w:rsidRDefault="0053641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53641B" w:rsidRPr="007B1B74" w:rsidRDefault="0053641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53641B" w:rsidRPr="007B1B74" w:rsidRDefault="0053641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3641B" w:rsidRPr="007B1B74" w:rsidTr="006E18F0">
        <w:tc>
          <w:tcPr>
            <w:tcW w:w="3294" w:type="dxa"/>
            <w:shd w:val="clear" w:color="auto" w:fill="auto"/>
          </w:tcPr>
          <w:p w:rsidR="0053641B" w:rsidRPr="007B1B74" w:rsidRDefault="0053641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53641B" w:rsidRPr="007B1B74" w:rsidRDefault="0053641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53641B" w:rsidRPr="007B1B74" w:rsidRDefault="0053641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53641B" w:rsidRPr="007B1B74" w:rsidTr="006E18F0">
        <w:tc>
          <w:tcPr>
            <w:tcW w:w="3294" w:type="dxa"/>
            <w:shd w:val="clear" w:color="auto" w:fill="auto"/>
          </w:tcPr>
          <w:p w:rsidR="0053641B" w:rsidRPr="007B1B74" w:rsidRDefault="0053641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53641B" w:rsidRPr="007B1B74" w:rsidRDefault="0053641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53641B" w:rsidRPr="007B1B74" w:rsidRDefault="0053641B" w:rsidP="006E18F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3641B" w:rsidRPr="007B1B74" w:rsidRDefault="0053641B" w:rsidP="0053641B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53641B" w:rsidRPr="007B1B74" w:rsidRDefault="0053641B" w:rsidP="0053641B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53641B" w:rsidRPr="007B1B74" w:rsidRDefault="0053641B" w:rsidP="0053641B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53641B" w:rsidRPr="007B1B74" w:rsidRDefault="0053641B" w:rsidP="0053641B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53641B" w:rsidRPr="007B1B74" w:rsidRDefault="0053641B" w:rsidP="0053641B">
      <w:pPr>
        <w:jc w:val="both"/>
        <w:rPr>
          <w:rFonts w:ascii="Calibri" w:hAnsi="Calibri" w:cs="Calibri"/>
          <w:sz w:val="22"/>
          <w:szCs w:val="22"/>
        </w:rPr>
      </w:pPr>
    </w:p>
    <w:p w:rsidR="0053641B" w:rsidRPr="007B1B74" w:rsidRDefault="0053641B" w:rsidP="0053641B">
      <w:pPr>
        <w:jc w:val="both"/>
        <w:rPr>
          <w:rFonts w:ascii="Calibri" w:hAnsi="Calibri" w:cs="Calibri"/>
          <w:sz w:val="22"/>
          <w:szCs w:val="22"/>
        </w:rPr>
      </w:pPr>
    </w:p>
    <w:p w:rsidR="0053641B" w:rsidRPr="007B1B74" w:rsidRDefault="0053641B" w:rsidP="0053641B">
      <w:pPr>
        <w:rPr>
          <w:rFonts w:ascii="Calibri" w:hAnsi="Calibri" w:cs="Calibri"/>
          <w:sz w:val="22"/>
          <w:szCs w:val="22"/>
          <w:lang w:val="ru-RU"/>
        </w:rPr>
      </w:pPr>
    </w:p>
    <w:p w:rsidR="0053641B" w:rsidRPr="007B1B74" w:rsidRDefault="0053641B" w:rsidP="0053641B">
      <w:pPr>
        <w:rPr>
          <w:rFonts w:ascii="Calibri" w:hAnsi="Calibri" w:cs="Calibri"/>
          <w:sz w:val="22"/>
          <w:szCs w:val="22"/>
          <w:lang w:val="ru-RU"/>
        </w:rPr>
      </w:pPr>
    </w:p>
    <w:p w:rsidR="0053641B" w:rsidRPr="007B1B74" w:rsidRDefault="0053641B" w:rsidP="0053641B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2014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53641B" w:rsidRPr="007B1B74" w:rsidRDefault="0053641B" w:rsidP="0053641B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53641B" w:rsidRPr="007B1B74" w:rsidRDefault="0053641B" w:rsidP="0053641B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         </w:t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53641B" w:rsidRPr="007B1B74" w:rsidRDefault="0053641B" w:rsidP="0053641B">
      <w:pPr>
        <w:rPr>
          <w:rFonts w:ascii="Calibri" w:hAnsi="Calibri" w:cs="Calibri"/>
          <w:i/>
          <w:color w:val="000000"/>
          <w:vertAlign w:val="superscript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53641B" w:rsidRPr="007B1B74" w:rsidRDefault="0053641B" w:rsidP="0053641B">
      <w:pPr>
        <w:rPr>
          <w:rFonts w:ascii="Calibri" w:hAnsi="Calibri" w:cs="Calibri"/>
          <w:sz w:val="22"/>
          <w:szCs w:val="22"/>
        </w:rPr>
      </w:pPr>
    </w:p>
    <w:p w:rsidR="0053641B" w:rsidRPr="007B1B74" w:rsidRDefault="0053641B" w:rsidP="0053641B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val="en-US"/>
        </w:rPr>
        <w:t xml:space="preserve">          </w:t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53641B" w:rsidRPr="007B1B74" w:rsidRDefault="0053641B" w:rsidP="0053641B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53641B" w:rsidRPr="00C00C98" w:rsidRDefault="0053641B" w:rsidP="004E4126">
      <w:pPr>
        <w:spacing w:line="480" w:lineRule="auto"/>
        <w:jc w:val="both"/>
        <w:rPr>
          <w:rFonts w:asciiTheme="minorHAnsi" w:hAnsiTheme="minorHAnsi"/>
        </w:rPr>
      </w:pPr>
      <w:r w:rsidRPr="00C00C98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53641B" w:rsidRDefault="0053641B" w:rsidP="0053641B">
      <w:pPr>
        <w:jc w:val="center"/>
        <w:rPr>
          <w:rFonts w:ascii="Calibri" w:hAnsi="Calibri"/>
          <w:sz w:val="28"/>
          <w:szCs w:val="28"/>
        </w:rPr>
      </w:pPr>
    </w:p>
    <w:p w:rsidR="0053641B" w:rsidRPr="002B5355" w:rsidRDefault="0053641B" w:rsidP="0053641B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t>Д Е К Л А Р А Ц И Я</w:t>
      </w:r>
    </w:p>
    <w:p w:rsidR="0053641B" w:rsidRPr="003A5700" w:rsidRDefault="0053641B" w:rsidP="0053641B">
      <w:pPr>
        <w:jc w:val="center"/>
        <w:rPr>
          <w:rFonts w:ascii="Calibri" w:hAnsi="Calibri"/>
          <w:sz w:val="22"/>
          <w:szCs w:val="22"/>
        </w:rPr>
      </w:pPr>
    </w:p>
    <w:p w:rsidR="0053641B" w:rsidRDefault="0053641B" w:rsidP="0053641B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53641B" w:rsidRPr="003A5700" w:rsidRDefault="0053641B" w:rsidP="0053641B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53641B" w:rsidRPr="003A5700" w:rsidRDefault="0053641B" w:rsidP="0053641B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53641B" w:rsidRPr="003A5700" w:rsidRDefault="0053641B" w:rsidP="0053641B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53641B" w:rsidRPr="003A5700" w:rsidRDefault="0053641B" w:rsidP="0053641B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53641B" w:rsidRPr="003A5700" w:rsidRDefault="0053641B" w:rsidP="0053641B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53641B" w:rsidRPr="003A5700" w:rsidRDefault="0053641B" w:rsidP="0053641B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53641B" w:rsidRPr="003A5700" w:rsidRDefault="0053641B" w:rsidP="0053641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53641B" w:rsidRPr="003A5700" w:rsidRDefault="0053641B" w:rsidP="0053641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53641B" w:rsidRPr="003A5700" w:rsidRDefault="0053641B" w:rsidP="0053641B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3A5700">
        <w:rPr>
          <w:rFonts w:ascii="Calibri" w:hAnsi="Calibri"/>
          <w:b/>
          <w:sz w:val="22"/>
          <w:szCs w:val="22"/>
        </w:rPr>
        <w:t xml:space="preserve"> </w:t>
      </w:r>
      <w:r w:rsidRPr="003A5700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</w:t>
      </w:r>
      <w:r w:rsidRPr="003A5700">
        <w:rPr>
          <w:rFonts w:ascii="Calibri" w:hAnsi="Calibri"/>
          <w:sz w:val="22"/>
          <w:szCs w:val="22"/>
        </w:rPr>
        <w:t xml:space="preserve">, </w:t>
      </w:r>
    </w:p>
    <w:p w:rsidR="0053641B" w:rsidRPr="003A5700" w:rsidRDefault="0053641B" w:rsidP="0053641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53641B" w:rsidRPr="003A5700" w:rsidRDefault="0053641B" w:rsidP="0053641B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53641B" w:rsidRPr="003A5700" w:rsidRDefault="0053641B" w:rsidP="0053641B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53641B" w:rsidRPr="003A5700" w:rsidRDefault="0053641B" w:rsidP="0053641B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53641B" w:rsidRPr="002B5355" w:rsidRDefault="0053641B" w:rsidP="0053641B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53641B" w:rsidRPr="002B5355" w:rsidRDefault="0053641B" w:rsidP="0053641B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53641B" w:rsidRPr="002B5355" w:rsidRDefault="0053641B" w:rsidP="0053641B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53641B" w:rsidRPr="002B5355" w:rsidRDefault="0053641B" w:rsidP="0053641B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53641B" w:rsidRPr="002B5355" w:rsidRDefault="0053641B" w:rsidP="0053641B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53641B" w:rsidRPr="002B5355" w:rsidRDefault="0053641B" w:rsidP="0053641B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53641B" w:rsidRPr="003A5700" w:rsidRDefault="0053641B" w:rsidP="0053641B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53641B" w:rsidRDefault="0053641B" w:rsidP="0053641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3641B" w:rsidRDefault="0053641B" w:rsidP="0053641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3641B" w:rsidRDefault="0053641B" w:rsidP="0053641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3641B" w:rsidRDefault="0053641B" w:rsidP="0053641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3641B" w:rsidRDefault="0053641B" w:rsidP="0053641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3641B" w:rsidRPr="003A5700" w:rsidRDefault="0053641B" w:rsidP="0053641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53641B" w:rsidRDefault="0053641B" w:rsidP="0053641B">
      <w:pPr>
        <w:jc w:val="both"/>
        <w:rPr>
          <w:rFonts w:ascii="Calibri" w:hAnsi="Calibri"/>
          <w:sz w:val="22"/>
          <w:szCs w:val="22"/>
        </w:rPr>
      </w:pPr>
    </w:p>
    <w:p w:rsidR="0053641B" w:rsidRPr="0098615E" w:rsidRDefault="0053641B" w:rsidP="0053641B">
      <w:pPr>
        <w:rPr>
          <w:lang w:val="ru-RU"/>
        </w:rPr>
      </w:pPr>
    </w:p>
    <w:p w:rsidR="0053641B" w:rsidRPr="00BC5A25" w:rsidRDefault="0053641B" w:rsidP="0053641B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53641B" w:rsidRPr="00BC5A25" w:rsidRDefault="0053641B" w:rsidP="0053641B">
      <w:pPr>
        <w:rPr>
          <w:color w:val="000000"/>
        </w:rPr>
      </w:pPr>
    </w:p>
    <w:p w:rsidR="0053641B" w:rsidRPr="00BC5A25" w:rsidRDefault="0053641B" w:rsidP="0053641B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53641B" w:rsidRPr="00327C06" w:rsidRDefault="0053641B" w:rsidP="0053641B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53641B" w:rsidRPr="00BC5A25" w:rsidRDefault="0053641B" w:rsidP="0053641B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53641B" w:rsidRDefault="0053641B" w:rsidP="0053641B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53641B" w:rsidRDefault="0053641B" w:rsidP="0053641B">
      <w:pPr>
        <w:rPr>
          <w:vertAlign w:val="superscript"/>
        </w:rPr>
      </w:pPr>
    </w:p>
    <w:p w:rsidR="0053641B" w:rsidRDefault="0053641B" w:rsidP="0053641B">
      <w:pPr>
        <w:rPr>
          <w:color w:val="000000"/>
          <w:u w:val="single"/>
          <w:vertAlign w:val="superscript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53641B" w:rsidRDefault="0053641B" w:rsidP="0053641B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53641B" w:rsidRPr="00BC5A25" w:rsidRDefault="0053641B" w:rsidP="0053641B">
      <w:pPr>
        <w:rPr>
          <w:color w:val="000000"/>
          <w:u w:val="single"/>
          <w:vertAlign w:val="superscript"/>
        </w:rPr>
      </w:pPr>
    </w:p>
    <w:p w:rsidR="0053641B" w:rsidRPr="00C00C98" w:rsidRDefault="0053641B" w:rsidP="0053641B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53641B" w:rsidRPr="00C00C98" w:rsidRDefault="0053641B" w:rsidP="0053641B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53641B" w:rsidRPr="00C00C98" w:rsidRDefault="0053641B" w:rsidP="0053641B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53641B" w:rsidRPr="00C00C98" w:rsidRDefault="0053641B" w:rsidP="0053641B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53641B" w:rsidRPr="00C00C98" w:rsidRDefault="0053641B" w:rsidP="0053641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53641B" w:rsidRPr="00C00C98" w:rsidRDefault="0053641B" w:rsidP="0053641B">
      <w:pPr>
        <w:jc w:val="both"/>
        <w:rPr>
          <w:rFonts w:asciiTheme="minorHAnsi" w:hAnsiTheme="minorHAnsi" w:cs="Calibri"/>
          <w:sz w:val="22"/>
          <w:szCs w:val="22"/>
        </w:rPr>
      </w:pPr>
    </w:p>
    <w:p w:rsidR="0053641B" w:rsidRPr="00C00C98" w:rsidRDefault="0053641B" w:rsidP="0053641B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53641B" w:rsidRPr="00C00C98" w:rsidRDefault="0053641B" w:rsidP="0053641B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53641B" w:rsidRPr="00C00C98" w:rsidRDefault="0053641B" w:rsidP="0053641B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53641B" w:rsidRPr="00C00C98" w:rsidRDefault="0053641B" w:rsidP="0053641B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на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53641B" w:rsidRPr="00C00C98" w:rsidRDefault="0053641B" w:rsidP="0053641B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</w:rPr>
        <w:t>кандидат/участник</w:t>
      </w:r>
      <w:r w:rsidRPr="00C00C98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53641B" w:rsidRPr="00C00C98" w:rsidRDefault="0053641B" w:rsidP="0053641B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53641B" w:rsidRPr="00C00C98" w:rsidRDefault="0053641B" w:rsidP="0053641B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</w:t>
      </w:r>
    </w:p>
    <w:p w:rsidR="0053641B" w:rsidRPr="00C00C98" w:rsidRDefault="0053641B" w:rsidP="0053641B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53641B" w:rsidRPr="00C00C98" w:rsidRDefault="0053641B" w:rsidP="0053641B">
      <w:pPr>
        <w:jc w:val="both"/>
        <w:rPr>
          <w:rFonts w:asciiTheme="minorHAnsi" w:hAnsiTheme="minorHAnsi"/>
          <w:sz w:val="22"/>
          <w:szCs w:val="22"/>
        </w:rPr>
      </w:pPr>
    </w:p>
    <w:p w:rsidR="0053641B" w:rsidRPr="00C00C98" w:rsidRDefault="0053641B" w:rsidP="0053641B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ДЕКЛАРИРАМ</w:t>
      </w:r>
    </w:p>
    <w:p w:rsidR="0053641B" w:rsidRPr="00C00C98" w:rsidRDefault="0053641B" w:rsidP="0053641B">
      <w:pPr>
        <w:jc w:val="both"/>
        <w:rPr>
          <w:rFonts w:asciiTheme="minorHAnsi" w:hAnsiTheme="minorHAnsi"/>
          <w:b/>
          <w:sz w:val="22"/>
          <w:szCs w:val="22"/>
        </w:rPr>
      </w:pPr>
    </w:p>
    <w:p w:rsidR="0053641B" w:rsidRPr="00C00C98" w:rsidRDefault="0053641B" w:rsidP="0053641B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C00C98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53641B" w:rsidRPr="00C00C98" w:rsidRDefault="0053641B" w:rsidP="0053641B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53641B" w:rsidRPr="00C00C98" w:rsidTr="006E18F0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3641B" w:rsidRPr="00C00C98" w:rsidRDefault="0053641B" w:rsidP="006E18F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3641B" w:rsidRPr="00C00C98" w:rsidRDefault="0053641B" w:rsidP="006E18F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на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1B" w:rsidRPr="00C00C98" w:rsidRDefault="0053641B" w:rsidP="006E18F0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година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на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1B" w:rsidRPr="00C00C98" w:rsidRDefault="0053641B" w:rsidP="006E18F0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Възложител</w:t>
            </w:r>
            <w:proofErr w:type="spellEnd"/>
          </w:p>
          <w:p w:rsidR="0053641B" w:rsidRPr="00C00C98" w:rsidRDefault="0053641B" w:rsidP="006E18F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53641B" w:rsidRPr="00C00C98" w:rsidTr="006E18F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3641B" w:rsidRPr="00C00C98" w:rsidTr="006E18F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3641B" w:rsidRPr="00C00C98" w:rsidTr="006E18F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41B" w:rsidRPr="00C00C98" w:rsidRDefault="0053641B" w:rsidP="006E18F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53641B" w:rsidRPr="00C00C98" w:rsidRDefault="0053641B" w:rsidP="0053641B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53641B" w:rsidRPr="00C00C98" w:rsidRDefault="0053641B" w:rsidP="0053641B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53641B" w:rsidRPr="00C00C98" w:rsidRDefault="0053641B" w:rsidP="0053641B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53641B" w:rsidRPr="00C00C98" w:rsidRDefault="0053641B" w:rsidP="0053641B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53641B" w:rsidRPr="00C00C98" w:rsidRDefault="0053641B" w:rsidP="0053641B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Приложение:</w:t>
      </w:r>
    </w:p>
    <w:p w:rsidR="0053641B" w:rsidRPr="00C00C98" w:rsidRDefault="0053641B" w:rsidP="0053641B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53641B" w:rsidRPr="00C00C98" w:rsidRDefault="0053641B" w:rsidP="0053641B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53641B" w:rsidRPr="00C00C98" w:rsidRDefault="0053641B" w:rsidP="0053641B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53641B" w:rsidRPr="00C00C98" w:rsidRDefault="0053641B" w:rsidP="0053641B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53641B" w:rsidRPr="00C00C98" w:rsidRDefault="0053641B" w:rsidP="0053641B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C00C98">
        <w:rPr>
          <w:rFonts w:asciiTheme="minorHAnsi" w:hAnsiTheme="minorHAnsi"/>
          <w:sz w:val="22"/>
          <w:szCs w:val="22"/>
        </w:rPr>
        <w:t>Наказателния кодекс.</w:t>
      </w:r>
    </w:p>
    <w:p w:rsidR="0053641B" w:rsidRPr="00C00C98" w:rsidRDefault="0053641B" w:rsidP="0053641B">
      <w:pPr>
        <w:jc w:val="both"/>
        <w:rPr>
          <w:rFonts w:asciiTheme="minorHAnsi" w:hAnsiTheme="minorHAnsi"/>
          <w:sz w:val="22"/>
          <w:szCs w:val="22"/>
        </w:rPr>
      </w:pPr>
    </w:p>
    <w:p w:rsidR="0053641B" w:rsidRPr="00C00C98" w:rsidRDefault="0053641B" w:rsidP="0053641B">
      <w:pPr>
        <w:jc w:val="both"/>
        <w:rPr>
          <w:rFonts w:asciiTheme="minorHAnsi" w:hAnsiTheme="minorHAnsi"/>
          <w:sz w:val="22"/>
          <w:szCs w:val="22"/>
        </w:rPr>
      </w:pPr>
    </w:p>
    <w:p w:rsidR="0053641B" w:rsidRPr="00C00C98" w:rsidRDefault="0053641B" w:rsidP="0053641B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53641B" w:rsidRPr="006E18F0" w:rsidRDefault="0053641B" w:rsidP="0053641B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53641B" w:rsidRPr="005F23B8" w:rsidRDefault="0053641B" w:rsidP="0053641B">
      <w:pPr>
        <w:jc w:val="center"/>
        <w:rPr>
          <w:rFonts w:asciiTheme="minorHAnsi" w:hAnsiTheme="minorHAnsi" w:cs="Times New Roman CYR"/>
          <w:sz w:val="22"/>
          <w:szCs w:val="22"/>
        </w:rPr>
      </w:pPr>
    </w:p>
    <w:p w:rsidR="00392646" w:rsidRPr="0053641B" w:rsidRDefault="00392646" w:rsidP="0053641B"/>
    <w:sectPr w:rsidR="00392646" w:rsidRPr="0053641B" w:rsidSect="00EC7DBD">
      <w:headerReference w:type="default" r:id="rId8"/>
      <w:footerReference w:type="default" r:id="rId9"/>
      <w:type w:val="oddPage"/>
      <w:pgSz w:w="11907" w:h="16840" w:code="1"/>
      <w:pgMar w:top="1701" w:right="708" w:bottom="567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40" w:rsidRDefault="005B1940">
      <w:r>
        <w:separator/>
      </w:r>
    </w:p>
  </w:endnote>
  <w:endnote w:type="continuationSeparator" w:id="0">
    <w:p w:rsidR="005B1940" w:rsidRDefault="005B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40" w:rsidRDefault="005B1940">
      <w:r>
        <w:separator/>
      </w:r>
    </w:p>
  </w:footnote>
  <w:footnote w:type="continuationSeparator" w:id="0">
    <w:p w:rsidR="005B1940" w:rsidRDefault="005B1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402"/>
      <w:gridCol w:w="6980"/>
    </w:tblGrid>
    <w:tr w:rsidR="00DA54E2" w:rsidRPr="00737A72" w:rsidTr="00EC7DBD">
      <w:trPr>
        <w:cantSplit/>
        <w:trHeight w:val="851"/>
      </w:trPr>
      <w:tc>
        <w:tcPr>
          <w:tcW w:w="3402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  <w:r w:rsidRPr="00767F87">
            <w:rPr>
              <w:rFonts w:ascii="Times New Roman" w:hAnsi="Times New Roman"/>
              <w:noProof/>
              <w:sz w:val="16"/>
              <w:lang w:eastAsia="bg-BG"/>
            </w:rPr>
            <w:drawing>
              <wp:anchor distT="0" distB="0" distL="114300" distR="114300" simplePos="0" relativeHeight="251667456" behindDoc="0" locked="0" layoutInCell="1" allowOverlap="1" wp14:anchorId="4B898E86" wp14:editId="772D8C3C">
                <wp:simplePos x="0" y="0"/>
                <wp:positionH relativeFrom="column">
                  <wp:posOffset>-513715</wp:posOffset>
                </wp:positionH>
                <wp:positionV relativeFrom="paragraph">
                  <wp:posOffset>-68580</wp:posOffset>
                </wp:positionV>
                <wp:extent cx="2571115" cy="419100"/>
                <wp:effectExtent l="19050" t="0" r="635" b="0"/>
                <wp:wrapNone/>
                <wp:docPr id="12" name="Picture 12" descr="LogoME3-EN-le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ME3-EN-le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094" r="1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11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</w:p>
        <w:p w:rsidR="00DA54E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DA54E2" w:rsidRPr="00737A7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Организация </w:t>
          </w:r>
        </w:p>
        <w:p w:rsidR="00DA54E2" w:rsidRPr="00737A72" w:rsidRDefault="00DA54E2" w:rsidP="003839DB">
          <w:pPr>
            <w:tabs>
              <w:tab w:val="right" w:pos="6521"/>
            </w:tabs>
            <w:rPr>
              <w:color w:val="000000"/>
              <w:sz w:val="16"/>
              <w:szCs w:val="16"/>
              <w:lang w:eastAsia="it-IT"/>
            </w:rPr>
          </w:pPr>
          <w:permStart w:id="68487658" w:edGrp="everyone"/>
          <w:r>
            <w:rPr>
              <w:b/>
              <w:color w:val="003399"/>
              <w:sz w:val="16"/>
              <w:szCs w:val="16"/>
              <w:lang w:eastAsia="it-IT"/>
            </w:rPr>
            <w:t>КОНТУРГЛОБАЛ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r>
            <w:rPr>
              <w:b/>
              <w:color w:val="003399"/>
              <w:sz w:val="16"/>
              <w:szCs w:val="16"/>
              <w:lang w:eastAsia="it-IT"/>
            </w:rPr>
            <w:t>МАРИЦА ИЗТОК 3</w:t>
          </w:r>
          <w:r w:rsidRPr="00737A72">
            <w:rPr>
              <w:b/>
              <w:color w:val="003399"/>
              <w:sz w:val="16"/>
              <w:szCs w:val="16"/>
              <w:lang w:eastAsia="it-IT"/>
            </w:rPr>
            <w:t xml:space="preserve"> </w:t>
          </w:r>
          <w:permEnd w:id="68487658"/>
        </w:p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6980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719A3" w:rsidRDefault="00DA54E2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969C6AB" wp14:editId="59F7651D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9C6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1" w:name="Type"/>
          <w:bookmarkEnd w:id="1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2" w:name="Number"/>
          <w:bookmarkEnd w:id="2"/>
          <w:permStart w:id="689459092" w:edGrp="everyone"/>
          <w:r w:rsidRPr="00B87011">
            <w:rPr>
              <w:rFonts w:asciiTheme="minorHAnsi" w:hAnsiTheme="minorHAnsi"/>
              <w:bCs/>
              <w:lang w:val="ru-RU"/>
            </w:rPr>
            <w:t xml:space="preserve"> </w:t>
          </w:r>
          <w:r w:rsidR="00392646">
            <w:rPr>
              <w:rFonts w:asciiTheme="minorHAnsi" w:hAnsiTheme="minorHAnsi"/>
              <w:bCs/>
            </w:rPr>
            <w:t>1</w:t>
          </w:r>
          <w:r w:rsidR="00B87011">
            <w:rPr>
              <w:rFonts w:asciiTheme="minorHAnsi" w:hAnsiTheme="minorHAnsi"/>
              <w:bCs/>
              <w:lang w:val="ru-RU"/>
            </w:rPr>
            <w:t>04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B87011">
            <w:rPr>
              <w:rFonts w:asciiTheme="minorHAnsi" w:hAnsiTheme="minorHAnsi"/>
              <w:bCs/>
              <w:color w:val="333333"/>
              <w:lang w:val="ru-RU"/>
            </w:rPr>
            <w:t>1</w:t>
          </w:r>
          <w:r w:rsidR="00FF489A" w:rsidRPr="00B87011">
            <w:rPr>
              <w:rFonts w:asciiTheme="minorHAnsi" w:hAnsiTheme="minorHAnsi"/>
              <w:bCs/>
              <w:color w:val="333333"/>
              <w:lang w:val="ru-RU"/>
            </w:rPr>
            <w:t>4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689459092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3" w:name="Date"/>
          <w:bookmarkEnd w:id="3"/>
          <w:permStart w:id="434190903" w:edGrp="everyone"/>
          <w:r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r w:rsidR="003A12B6">
            <w:rPr>
              <w:rFonts w:asciiTheme="minorHAnsi" w:hAnsiTheme="minorHAnsi"/>
              <w:bCs/>
              <w:color w:val="333333"/>
              <w:lang w:val="ru-RU"/>
            </w:rPr>
            <w:t>01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="003A12B6">
            <w:rPr>
              <w:rFonts w:asciiTheme="minorHAnsi" w:hAnsiTheme="minorHAnsi"/>
              <w:bCs/>
              <w:color w:val="333333"/>
              <w:lang w:val="en-US"/>
            </w:rPr>
            <w:t>1</w:t>
          </w:r>
          <w:r w:rsidR="00FF489A" w:rsidRPr="00B87011">
            <w:rPr>
              <w:rFonts w:asciiTheme="minorHAnsi" w:hAnsiTheme="minorHAnsi"/>
              <w:bCs/>
              <w:color w:val="333333"/>
              <w:lang w:val="ru-RU"/>
            </w:rPr>
            <w:t>0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="007F4A4B" w:rsidRPr="00B87011">
            <w:rPr>
              <w:rFonts w:asciiTheme="minorHAnsi" w:hAnsiTheme="minorHAnsi"/>
              <w:bCs/>
              <w:color w:val="333333"/>
              <w:lang w:val="ru-RU"/>
            </w:rPr>
            <w:t>201</w:t>
          </w:r>
          <w:r w:rsidR="00FF489A" w:rsidRPr="00B87011">
            <w:rPr>
              <w:rFonts w:asciiTheme="minorHAnsi" w:hAnsiTheme="minorHAnsi"/>
              <w:bCs/>
              <w:color w:val="333333"/>
              <w:lang w:val="ru-RU"/>
            </w:rPr>
            <w:t>4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4" w:name="Rev"/>
          <w:bookmarkEnd w:id="4"/>
          <w:permEnd w:id="434190903"/>
        </w:p>
        <w:p w:rsidR="00DA54E2" w:rsidRPr="000719A3" w:rsidRDefault="00DA54E2">
          <w:pPr>
            <w:rPr>
              <w:rFonts w:asciiTheme="minorHAnsi" w:hAnsiTheme="minorHAnsi"/>
              <w:bCs/>
              <w:color w:val="333333"/>
            </w:rPr>
          </w:pPr>
        </w:p>
        <w:p w:rsidR="00DA54E2" w:rsidRPr="000719A3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1643316693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1643316693"/>
        </w:p>
      </w:tc>
    </w:tr>
    <w:tr w:rsidR="00DA54E2" w:rsidTr="00EC7DBD">
      <w:trPr>
        <w:cantSplit/>
        <w:trHeight w:val="135"/>
      </w:trPr>
      <w:tc>
        <w:tcPr>
          <w:tcW w:w="3402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</w:tcBorders>
        </w:tcPr>
        <w:p w:rsidR="00DA54E2" w:rsidRPr="000719A3" w:rsidRDefault="00F541DF" w:rsidP="00962781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</w:t>
          </w:r>
          <w:r w:rsidR="00DA54E2" w:rsidRPr="000719A3">
            <w:rPr>
              <w:rFonts w:asciiTheme="minorHAnsi" w:hAnsiTheme="minorHAnsi"/>
              <w:b/>
              <w:color w:val="333333"/>
            </w:rPr>
            <w:t>редмет</w:t>
          </w:r>
          <w:r>
            <w:rPr>
              <w:rFonts w:asciiTheme="minorHAnsi" w:hAnsiTheme="minorHAnsi"/>
              <w:b/>
              <w:color w:val="333333"/>
            </w:rPr>
            <w:t xml:space="preserve"> </w:t>
          </w:r>
          <w:proofErr w:type="spellStart"/>
          <w:r w:rsidR="00B87011" w:rsidRPr="00F735D9">
            <w:rPr>
              <w:rFonts w:ascii="Calibri" w:hAnsi="Calibri"/>
            </w:rPr>
            <w:t>Пещостроителни</w:t>
          </w:r>
          <w:proofErr w:type="spellEnd"/>
          <w:r w:rsidR="00B87011" w:rsidRPr="00F735D9">
            <w:rPr>
              <w:rFonts w:ascii="Calibri" w:hAnsi="Calibri"/>
            </w:rPr>
            <w:t xml:space="preserve"> и изолационни работи на територията на ТЕЦ КонтурГлобал Марица Изток 3</w:t>
          </w:r>
        </w:p>
      </w:tc>
    </w:tr>
    <w:tr w:rsidR="00DA54E2" w:rsidTr="00EC7DBD">
      <w:trPr>
        <w:cantSplit/>
        <w:trHeight w:val="135"/>
      </w:trPr>
      <w:tc>
        <w:tcPr>
          <w:tcW w:w="3402" w:type="dxa"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6980" w:type="dxa"/>
          <w:tcBorders>
            <w:left w:val="single" w:sz="6" w:space="0" w:color="004C98"/>
            <w:bottom w:val="nil"/>
          </w:tcBorders>
        </w:tcPr>
        <w:p w:rsidR="00DA54E2" w:rsidRPr="00737A72" w:rsidRDefault="00DA54E2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DA54E2" w:rsidRPr="0074520F" w:rsidRDefault="00DA54E2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72D"/>
    <w:multiLevelType w:val="multilevel"/>
    <w:tmpl w:val="1E086E9E"/>
    <w:lvl w:ilvl="0">
      <w:start w:val="2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6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7">
    <w:nsid w:val="28B01BAD"/>
    <w:multiLevelType w:val="hybridMultilevel"/>
    <w:tmpl w:val="67FEFED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D765C"/>
    <w:multiLevelType w:val="multilevel"/>
    <w:tmpl w:val="CCBE3A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3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8017C9"/>
    <w:multiLevelType w:val="hybridMultilevel"/>
    <w:tmpl w:val="7D20A1B0"/>
    <w:lvl w:ilvl="0" w:tplc="D8E20BC4">
      <w:start w:val="1"/>
      <w:numFmt w:val="upperRoman"/>
      <w:lvlText w:val="%1."/>
      <w:lvlJc w:val="left"/>
      <w:pPr>
        <w:ind w:left="1080" w:hanging="720"/>
      </w:pPr>
      <w:rPr>
        <w:rFonts w:cs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9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6">
    <w:abstractNumId w:val="11"/>
  </w:num>
  <w:num w:numId="7">
    <w:abstractNumId w:val="5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20"/>
  </w:num>
  <w:num w:numId="13">
    <w:abstractNumId w:val="10"/>
  </w:num>
  <w:num w:numId="14">
    <w:abstractNumId w:val="16"/>
  </w:num>
  <w:num w:numId="15">
    <w:abstractNumId w:val="22"/>
  </w:num>
  <w:num w:numId="16">
    <w:abstractNumId w:val="2"/>
  </w:num>
  <w:num w:numId="17">
    <w:abstractNumId w:val="21"/>
  </w:num>
  <w:num w:numId="18">
    <w:abstractNumId w:val="0"/>
  </w:num>
  <w:num w:numId="19">
    <w:abstractNumId w:val="15"/>
  </w:num>
  <w:num w:numId="20">
    <w:abstractNumId w:val="3"/>
  </w:num>
  <w:num w:numId="21">
    <w:abstractNumId w:val="13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7"/>
  </w:num>
  <w:num w:numId="27">
    <w:abstractNumId w:val="8"/>
  </w:num>
  <w:num w:numId="28">
    <w:abstractNumId w:val="7"/>
  </w:num>
  <w:num w:numId="29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67FBC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3C02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3E5F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2B6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29AE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126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41B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194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4A4B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39A3"/>
    <w:rsid w:val="009548BC"/>
    <w:rsid w:val="009550E1"/>
    <w:rsid w:val="009555CB"/>
    <w:rsid w:val="00955989"/>
    <w:rsid w:val="00960D0F"/>
    <w:rsid w:val="0096100B"/>
    <w:rsid w:val="00962781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5E9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38B7"/>
    <w:rsid w:val="00A31C38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11C"/>
    <w:rsid w:val="00AA6D18"/>
    <w:rsid w:val="00AA775A"/>
    <w:rsid w:val="00AB4899"/>
    <w:rsid w:val="00AB62E8"/>
    <w:rsid w:val="00AC16D3"/>
    <w:rsid w:val="00AC2E71"/>
    <w:rsid w:val="00AC3B16"/>
    <w:rsid w:val="00AC3CEF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55A1"/>
    <w:rsid w:val="00B8701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0B49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25B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6A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16D28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41DF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489A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53641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3641B"/>
    <w:rPr>
      <w:rFonts w:ascii="Verdana" w:hAnsi="Verdana"/>
      <w:lang w:eastAsia="en-US"/>
    </w:rPr>
  </w:style>
  <w:style w:type="paragraph" w:styleId="BodyText3">
    <w:name w:val="Body Text 3"/>
    <w:basedOn w:val="Normal"/>
    <w:link w:val="BodyText3Char"/>
    <w:rsid w:val="0053641B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53641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861E-C81B-4B88-9E97-EA6E3C03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template.dot</Template>
  <TotalTime>9</TotalTime>
  <Pages>7</Pages>
  <Words>1597</Words>
  <Characters>12268</Characters>
  <Application>Microsoft Office Word</Application>
  <DocSecurity>0</DocSecurity>
  <Lines>102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13838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Bilyana Aleksieva</cp:lastModifiedBy>
  <cp:revision>5</cp:revision>
  <cp:lastPrinted>2013-10-10T12:21:00Z</cp:lastPrinted>
  <dcterms:created xsi:type="dcterms:W3CDTF">2014-11-26T07:51:00Z</dcterms:created>
  <dcterms:modified xsi:type="dcterms:W3CDTF">2014-11-26T12:03:00Z</dcterms:modified>
</cp:coreProperties>
</file>